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September 2014</w:t>
      </w:r>
    </w:p>
    <w:p w:rsidR="00C3648B" w:rsidRPr="00DD247D" w:rsidRDefault="00C3648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INA444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C3648B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C3648B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C3648B">
        <w:rPr>
          <w:rFonts w:asciiTheme="minorHAnsi" w:hAnsiTheme="minorHAnsi" w:cs="Arial"/>
          <w:b/>
          <w:lang w:val="en-ZA"/>
        </w:rPr>
        <w:tab/>
      </w:r>
      <w:r w:rsidR="00C3648B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C3648B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C3648B">
        <w:rPr>
          <w:rFonts w:asciiTheme="minorHAnsi" w:hAnsiTheme="minorHAnsi" w:cs="Arial"/>
          <w:lang w:val="en-ZA"/>
        </w:rPr>
        <w:t>R   3,283,000,000.00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INA444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C3648B">
        <w:rPr>
          <w:rFonts w:asciiTheme="minorHAnsi" w:hAnsiTheme="minorHAnsi" w:cs="Arial"/>
          <w:lang w:val="en-ZA"/>
        </w:rPr>
        <w:t>99.51714%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C3648B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C3648B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</w:t>
      </w:r>
      <w:r w:rsidR="00C3648B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C3648B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C3648B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C3648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22 October</w:t>
      </w:r>
      <w:r w:rsidR="00C3648B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C3648B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ZAG000113168</w:t>
      </w:r>
    </w:p>
    <w:p w:rsidR="005F656B" w:rsidRPr="00DD247D" w:rsidRDefault="00C3648B" w:rsidP="00C3648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C3648B" w:rsidRDefault="00C3648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3648B" w:rsidRPr="00DD247D" w:rsidRDefault="00C3648B" w:rsidP="00C364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364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364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648B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08BEA6C-35B9-43FB-847F-4F74E7C6F5B3}"/>
</file>

<file path=customXml/itemProps2.xml><?xml version="1.0" encoding="utf-8"?>
<ds:datastoreItem xmlns:ds="http://schemas.openxmlformats.org/officeDocument/2006/customXml" ds:itemID="{F5BAA82A-D429-4EEB-8189-34A0C096FF4B}"/>
</file>

<file path=customXml/itemProps3.xml><?xml version="1.0" encoding="utf-8"?>
<ds:datastoreItem xmlns:ds="http://schemas.openxmlformats.org/officeDocument/2006/customXml" ds:itemID="{5D0255BE-E75D-4667-9DA8-8E80375F513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26</TotalTime>
  <Pages>1</Pages>
  <Words>191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INA444 - 30 September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2014-09-29T10:32:00Z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